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40" w:rsidRDefault="007720E6" w:rsidP="007720E6">
      <w:pPr>
        <w:jc w:val="center"/>
        <w:rPr>
          <w:b/>
          <w:sz w:val="40"/>
        </w:rPr>
      </w:pPr>
      <w:r w:rsidRPr="007720E6">
        <w:rPr>
          <w:b/>
          <w:sz w:val="40"/>
        </w:rPr>
        <w:t>[</w:t>
      </w:r>
      <w:r w:rsidRPr="007720E6">
        <w:rPr>
          <w:b/>
          <w:sz w:val="40"/>
          <w:highlight w:val="yellow"/>
        </w:rPr>
        <w:t>Club name</w:t>
      </w:r>
      <w:r w:rsidRPr="007720E6">
        <w:rPr>
          <w:b/>
          <w:sz w:val="40"/>
        </w:rPr>
        <w:t xml:space="preserve">] Meeting </w:t>
      </w:r>
      <w:r w:rsidR="00E7761B">
        <w:rPr>
          <w:b/>
          <w:sz w:val="40"/>
        </w:rPr>
        <w:t>a</w:t>
      </w:r>
      <w:r w:rsidRPr="007720E6">
        <w:rPr>
          <w:b/>
          <w:sz w:val="40"/>
        </w:rPr>
        <w:t>genda</w:t>
      </w:r>
    </w:p>
    <w:p w:rsidR="007720E6" w:rsidRDefault="007720E6" w:rsidP="007720E6">
      <w:pPr>
        <w:jc w:val="center"/>
        <w:rPr>
          <w:b/>
          <w:sz w:val="40"/>
        </w:rPr>
      </w:pPr>
    </w:p>
    <w:p w:rsidR="007720E6" w:rsidRPr="007720E6" w:rsidRDefault="007720E6" w:rsidP="007720E6">
      <w:pPr>
        <w:pStyle w:val="c0"/>
        <w:spacing w:before="0" w:beforeAutospacing="0" w:after="0" w:afterAutospacing="0" w:line="360" w:lineRule="auto"/>
        <w:rPr>
          <w:rStyle w:val="apple-converted-space"/>
          <w:rFonts w:ascii="Arial" w:hAnsi="Arial" w:cs="Arial"/>
          <w:b/>
          <w:bCs/>
          <w:color w:val="000000"/>
        </w:rPr>
      </w:pPr>
      <w:r w:rsidRPr="007720E6">
        <w:rPr>
          <w:rStyle w:val="c1"/>
          <w:rFonts w:ascii="Arial" w:hAnsi="Arial" w:cs="Arial"/>
          <w:b/>
          <w:bCs/>
          <w:color w:val="000000"/>
        </w:rPr>
        <w:t>Date/</w:t>
      </w:r>
      <w:r w:rsidR="00400B66">
        <w:rPr>
          <w:rStyle w:val="c1"/>
          <w:rFonts w:ascii="Arial" w:hAnsi="Arial" w:cs="Arial"/>
          <w:b/>
          <w:bCs/>
          <w:color w:val="000000"/>
        </w:rPr>
        <w:t>t</w:t>
      </w:r>
      <w:r w:rsidRPr="007720E6">
        <w:rPr>
          <w:rStyle w:val="c1"/>
          <w:rFonts w:ascii="Arial" w:hAnsi="Arial" w:cs="Arial"/>
          <w:b/>
          <w:bCs/>
          <w:color w:val="000000"/>
        </w:rPr>
        <w:t>ime:</w:t>
      </w:r>
    </w:p>
    <w:p w:rsidR="007720E6" w:rsidRPr="007720E6" w:rsidRDefault="007720E6" w:rsidP="007720E6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7720E6">
        <w:rPr>
          <w:rStyle w:val="c1"/>
          <w:rFonts w:ascii="Arial" w:hAnsi="Arial" w:cs="Arial"/>
          <w:b/>
          <w:bCs/>
          <w:color w:val="000000"/>
        </w:rPr>
        <w:t>Location:</w:t>
      </w:r>
    </w:p>
    <w:p w:rsidR="007720E6" w:rsidRDefault="00317030" w:rsidP="007720E6">
      <w:pPr>
        <w:pStyle w:val="c0"/>
        <w:spacing w:before="0" w:beforeAutospacing="0" w:after="0" w:afterAutospacing="0" w:line="360" w:lineRule="auto"/>
        <w:rPr>
          <w:rStyle w:val="c1"/>
          <w:rFonts w:ascii="Arial" w:hAnsi="Arial" w:cs="Arial"/>
          <w:b/>
          <w:bCs/>
          <w:color w:val="000000"/>
        </w:rPr>
      </w:pPr>
      <w:r>
        <w:rPr>
          <w:rStyle w:val="c1"/>
          <w:rFonts w:ascii="Arial" w:hAnsi="Arial" w:cs="Arial"/>
          <w:b/>
          <w:bCs/>
          <w:color w:val="000000"/>
        </w:rPr>
        <w:t>Chair</w:t>
      </w:r>
      <w:r w:rsidR="007720E6" w:rsidRPr="007720E6">
        <w:rPr>
          <w:rStyle w:val="c1"/>
          <w:rFonts w:ascii="Arial" w:hAnsi="Arial" w:cs="Arial"/>
          <w:b/>
          <w:bCs/>
          <w:color w:val="000000"/>
        </w:rPr>
        <w:t>:</w:t>
      </w:r>
    </w:p>
    <w:p w:rsidR="00317030" w:rsidRPr="007720E6" w:rsidRDefault="00266572" w:rsidP="007720E6">
      <w:pPr>
        <w:pStyle w:val="c0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Style w:val="c1"/>
          <w:rFonts w:ascii="Arial" w:hAnsi="Arial" w:cs="Arial"/>
          <w:b/>
          <w:bCs/>
          <w:color w:val="000000"/>
        </w:rPr>
        <w:t>Minute</w:t>
      </w:r>
      <w:r w:rsidR="00317030">
        <w:rPr>
          <w:rStyle w:val="c1"/>
          <w:rFonts w:ascii="Arial" w:hAnsi="Arial" w:cs="Arial"/>
          <w:b/>
          <w:bCs/>
          <w:color w:val="000000"/>
        </w:rPr>
        <w:t xml:space="preserve"> taker: </w:t>
      </w:r>
    </w:p>
    <w:p w:rsidR="007720E6" w:rsidRDefault="007720E6" w:rsidP="007720E6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D6092B" w:rsidRDefault="00D6092B" w:rsidP="007720E6">
      <w:pPr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:rsidR="007720E6" w:rsidRDefault="007720E6" w:rsidP="007720E6">
      <w:pPr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  <w:r w:rsidRPr="007720E6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Objectives</w:t>
      </w:r>
      <w:r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:</w:t>
      </w:r>
    </w:p>
    <w:p w:rsidR="007720E6" w:rsidRDefault="00400B66" w:rsidP="007720E6">
      <w:p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>For example:</w:t>
      </w:r>
      <w:r w:rsidR="007720E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To </w:t>
      </w:r>
      <w:r w:rsidR="000E1DA3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discuss ideas for </w:t>
      </w:r>
      <w:r w:rsidR="007720E6">
        <w:rPr>
          <w:rFonts w:ascii="Arial" w:hAnsi="Arial" w:cs="Arial"/>
          <w:bCs/>
          <w:color w:val="000000"/>
          <w:sz w:val="24"/>
          <w:shd w:val="clear" w:color="auto" w:fill="FFFFFF"/>
        </w:rPr>
        <w:t>fundraising event</w:t>
      </w:r>
    </w:p>
    <w:p w:rsidR="00C73035" w:rsidRDefault="00C73035" w:rsidP="007720E6">
      <w:pPr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:rsidR="007720E6" w:rsidRDefault="007720E6" w:rsidP="007720E6">
      <w:pPr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hd w:val="clear" w:color="auto" w:fill="FFFFFF"/>
        </w:rPr>
        <w:t xml:space="preserve">Schedule: </w:t>
      </w:r>
    </w:p>
    <w:p w:rsidR="007720E6" w:rsidRDefault="00400B66" w:rsidP="007720E6">
      <w:p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>For example:</w:t>
      </w:r>
    </w:p>
    <w:p w:rsidR="007720E6" w:rsidRDefault="007720E6" w:rsidP="007720E6">
      <w:p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>1:30</w:t>
      </w:r>
      <w:r w:rsidR="00400B6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pm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– Welcome </w:t>
      </w:r>
    </w:p>
    <w:p w:rsidR="007720E6" w:rsidRDefault="007720E6" w:rsidP="007720E6">
      <w:p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>1:40</w:t>
      </w:r>
      <w:r w:rsidR="00400B6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pm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– Brainstorm ideas for fundraising</w:t>
      </w:r>
    </w:p>
    <w:p w:rsidR="007720E6" w:rsidRDefault="007720E6" w:rsidP="007720E6">
      <w:p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>2:15</w:t>
      </w:r>
      <w:r w:rsidR="00400B6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pm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– Discuss logistics</w:t>
      </w:r>
    </w:p>
    <w:p w:rsidR="007720E6" w:rsidRPr="007720E6" w:rsidRDefault="007720E6" w:rsidP="007720E6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7720E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Who 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will be </w:t>
      </w:r>
      <w:r w:rsidR="000E1DA3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leading 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the fundraiser? </w:t>
      </w:r>
    </w:p>
    <w:p w:rsidR="007720E6" w:rsidRPr="007720E6" w:rsidRDefault="007720E6" w:rsidP="007720E6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7720E6"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Where 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will it happen? </w:t>
      </w:r>
    </w:p>
    <w:p w:rsidR="007720E6" w:rsidRDefault="007720E6" w:rsidP="007720E6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7720E6">
        <w:rPr>
          <w:rFonts w:ascii="Arial" w:hAnsi="Arial" w:cs="Arial"/>
          <w:bCs/>
          <w:color w:val="000000"/>
          <w:sz w:val="24"/>
          <w:shd w:val="clear" w:color="auto" w:fill="FFFFFF"/>
        </w:rPr>
        <w:t>When</w:t>
      </w: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 will it happen? </w:t>
      </w:r>
    </w:p>
    <w:p w:rsidR="007720E6" w:rsidRDefault="007720E6" w:rsidP="007720E6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What will we need? </w:t>
      </w:r>
    </w:p>
    <w:p w:rsidR="007720E6" w:rsidRPr="007720E6" w:rsidRDefault="007720E6" w:rsidP="007720E6">
      <w:pPr>
        <w:pStyle w:val="ListParagraph"/>
        <w:numPr>
          <w:ilvl w:val="1"/>
          <w:numId w:val="1"/>
        </w:numPr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hd w:val="clear" w:color="auto" w:fill="FFFFFF"/>
        </w:rPr>
        <w:t xml:space="preserve">Who do we need to talk to? </w:t>
      </w:r>
    </w:p>
    <w:p w:rsidR="007720E6" w:rsidRPr="007720E6" w:rsidRDefault="007720E6" w:rsidP="007720E6">
      <w:pPr>
        <w:rPr>
          <w:b/>
          <w:sz w:val="40"/>
        </w:rPr>
      </w:pPr>
      <w:bookmarkStart w:id="0" w:name="_GoBack"/>
      <w:bookmarkEnd w:id="0"/>
    </w:p>
    <w:sectPr w:rsidR="007720E6" w:rsidRPr="007720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81" w:rsidRDefault="00B72081" w:rsidP="00B72081">
      <w:pPr>
        <w:spacing w:after="0" w:line="240" w:lineRule="auto"/>
      </w:pPr>
      <w:r>
        <w:separator/>
      </w:r>
    </w:p>
  </w:endnote>
  <w:endnote w:type="continuationSeparator" w:id="0">
    <w:p w:rsidR="00B72081" w:rsidRDefault="00B72081" w:rsidP="00B7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81" w:rsidRDefault="00B72081">
    <w:pPr>
      <w:pStyle w:val="Footer"/>
    </w:pPr>
    <w:r w:rsidRPr="000942A8">
      <w:rPr>
        <w:b/>
        <w:noProof/>
        <w:sz w:val="20"/>
      </w:rPr>
      <w:drawing>
        <wp:anchor distT="0" distB="0" distL="114300" distR="114300" simplePos="0" relativeHeight="251661312" behindDoc="1" locked="0" layoutInCell="1" allowOverlap="1" wp14:anchorId="5DDAEFC2" wp14:editId="332CC8C2">
          <wp:simplePos x="0" y="0"/>
          <wp:positionH relativeFrom="column">
            <wp:posOffset>-702945</wp:posOffset>
          </wp:positionH>
          <wp:positionV relativeFrom="paragraph">
            <wp:posOffset>-417830</wp:posOffset>
          </wp:positionV>
          <wp:extent cx="2374265" cy="872490"/>
          <wp:effectExtent l="0" t="0" r="6985" b="3810"/>
          <wp:wrapTight wrapText="bothSides">
            <wp:wrapPolygon edited="0">
              <wp:start x="1906" y="0"/>
              <wp:lineTo x="520" y="1886"/>
              <wp:lineTo x="0" y="4245"/>
              <wp:lineTo x="0" y="20751"/>
              <wp:lineTo x="867" y="21223"/>
              <wp:lineTo x="16464" y="21223"/>
              <wp:lineTo x="18197" y="21223"/>
              <wp:lineTo x="21490" y="20279"/>
              <wp:lineTo x="21490" y="10376"/>
              <wp:lineTo x="17677" y="7546"/>
              <wp:lineTo x="18197" y="5188"/>
              <wp:lineTo x="15078" y="3773"/>
              <wp:lineTo x="4853" y="0"/>
              <wp:lineTo x="1906" y="0"/>
            </wp:wrapPolygon>
          </wp:wrapTight>
          <wp:docPr id="1" name="Picture 1" descr="C:\Users\quansab\Desktop\OEHColour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quansab\Desktop\OEHColour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81" w:rsidRDefault="00B72081" w:rsidP="00B72081">
      <w:pPr>
        <w:spacing w:after="0" w:line="240" w:lineRule="auto"/>
      </w:pPr>
      <w:r>
        <w:separator/>
      </w:r>
    </w:p>
  </w:footnote>
  <w:footnote w:type="continuationSeparator" w:id="0">
    <w:p w:rsidR="00B72081" w:rsidRDefault="00B72081" w:rsidP="00B7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81" w:rsidRDefault="00B72081">
    <w:pPr>
      <w:pStyle w:val="Header"/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FC04412" wp14:editId="0E005BE1">
          <wp:simplePos x="0" y="0"/>
          <wp:positionH relativeFrom="column">
            <wp:posOffset>-634365</wp:posOffset>
          </wp:positionH>
          <wp:positionV relativeFrom="paragraph">
            <wp:posOffset>-217805</wp:posOffset>
          </wp:positionV>
          <wp:extent cx="885825" cy="828675"/>
          <wp:effectExtent l="0" t="0" r="0" b="9525"/>
          <wp:wrapTight wrapText="bothSides">
            <wp:wrapPolygon edited="0">
              <wp:start x="6039" y="0"/>
              <wp:lineTo x="0" y="2979"/>
              <wp:lineTo x="0" y="16883"/>
              <wp:lineTo x="5110" y="21352"/>
              <wp:lineTo x="6039" y="21352"/>
              <wp:lineTo x="13935" y="21352"/>
              <wp:lineTo x="14865" y="21352"/>
              <wp:lineTo x="20439" y="15890"/>
              <wp:lineTo x="20903" y="9434"/>
              <wp:lineTo x="20903" y="6952"/>
              <wp:lineTo x="16258" y="993"/>
              <wp:lineTo x="13935" y="0"/>
              <wp:lineTo x="6039" y="0"/>
            </wp:wrapPolygon>
          </wp:wrapTight>
          <wp:docPr id="8" name="Picture 8" descr="N:\ROG Metro Branch\H and C\Customer Relations\Branding\Logos\_AM PNG Large ALL\ActionMattersCommun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ROG Metro Branch\H and C\Customer Relations\Branding\Logos\_AM PNG Large ALL\ActionMattersCommunit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187"/>
                  <a:stretch/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1D3"/>
    <w:multiLevelType w:val="hybridMultilevel"/>
    <w:tmpl w:val="49329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issa Bairstow">
    <w15:presenceInfo w15:providerId="AD" w15:userId="S-1-5-21-50090803-903723242-529513709-2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E6"/>
    <w:rsid w:val="000E1DA3"/>
    <w:rsid w:val="00266572"/>
    <w:rsid w:val="00317030"/>
    <w:rsid w:val="00400B66"/>
    <w:rsid w:val="007720E6"/>
    <w:rsid w:val="00A12D40"/>
    <w:rsid w:val="00B72081"/>
    <w:rsid w:val="00C73035"/>
    <w:rsid w:val="00D6092B"/>
    <w:rsid w:val="00E7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rsid w:val="0077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1">
    <w:name w:val="c1"/>
    <w:basedOn w:val="DefaultParagraphFont"/>
    <w:rsid w:val="007720E6"/>
  </w:style>
  <w:style w:type="character" w:customStyle="1" w:styleId="apple-converted-space">
    <w:name w:val="apple-converted-space"/>
    <w:basedOn w:val="DefaultParagraphFont"/>
    <w:rsid w:val="007720E6"/>
  </w:style>
  <w:style w:type="paragraph" w:styleId="ListParagraph">
    <w:name w:val="List Paragraph"/>
    <w:basedOn w:val="Normal"/>
    <w:uiPriority w:val="34"/>
    <w:qFormat/>
    <w:rsid w:val="00772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81"/>
  </w:style>
  <w:style w:type="paragraph" w:styleId="Footer">
    <w:name w:val="footer"/>
    <w:basedOn w:val="Normal"/>
    <w:link w:val="FooterChar"/>
    <w:uiPriority w:val="99"/>
    <w:unhideWhenUsed/>
    <w:rsid w:val="00B7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81"/>
  </w:style>
  <w:style w:type="character" w:styleId="Hyperlink">
    <w:name w:val="Hyperlink"/>
    <w:basedOn w:val="DefaultParagraphFont"/>
    <w:uiPriority w:val="99"/>
    <w:unhideWhenUsed/>
    <w:rsid w:val="00B72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">
    <w:name w:val="c0"/>
    <w:basedOn w:val="Normal"/>
    <w:rsid w:val="0077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1">
    <w:name w:val="c1"/>
    <w:basedOn w:val="DefaultParagraphFont"/>
    <w:rsid w:val="007720E6"/>
  </w:style>
  <w:style w:type="character" w:customStyle="1" w:styleId="apple-converted-space">
    <w:name w:val="apple-converted-space"/>
    <w:basedOn w:val="DefaultParagraphFont"/>
    <w:rsid w:val="007720E6"/>
  </w:style>
  <w:style w:type="paragraph" w:styleId="ListParagraph">
    <w:name w:val="List Paragraph"/>
    <w:basedOn w:val="Normal"/>
    <w:uiPriority w:val="34"/>
    <w:qFormat/>
    <w:rsid w:val="00772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81"/>
  </w:style>
  <w:style w:type="paragraph" w:styleId="Footer">
    <w:name w:val="footer"/>
    <w:basedOn w:val="Normal"/>
    <w:link w:val="FooterChar"/>
    <w:uiPriority w:val="99"/>
    <w:unhideWhenUsed/>
    <w:rsid w:val="00B7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81"/>
  </w:style>
  <w:style w:type="character" w:styleId="Hyperlink">
    <w:name w:val="Hyperlink"/>
    <w:basedOn w:val="DefaultParagraphFont"/>
    <w:uiPriority w:val="99"/>
    <w:unhideWhenUsed/>
    <w:rsid w:val="00B72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1B6E-EC9E-4406-8F97-5C56DDB4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B0C67747.dotm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Adamski</dc:creator>
  <cp:lastModifiedBy>Quansah Bessie</cp:lastModifiedBy>
  <cp:revision>3</cp:revision>
  <dcterms:created xsi:type="dcterms:W3CDTF">2015-05-12T01:46:00Z</dcterms:created>
  <dcterms:modified xsi:type="dcterms:W3CDTF">2015-05-18T23:14:00Z</dcterms:modified>
</cp:coreProperties>
</file>